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Аннотация рабочей программы «Основы психологии и психотерапии»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 xml:space="preserve">высшего образования программы ординатуры по специальности 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31.08.20  «Психиатрия»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Форма обучения</w:t>
      </w:r>
      <w:r w:rsidRPr="006F3E0A">
        <w:rPr>
          <w:rFonts w:ascii="Times New Roman" w:hAnsi="Times New Roman"/>
          <w:sz w:val="28"/>
          <w:szCs w:val="28"/>
        </w:rPr>
        <w:t>: очная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Квалификация выпускника</w:t>
      </w:r>
      <w:r w:rsidRPr="006F3E0A">
        <w:rPr>
          <w:rFonts w:ascii="Times New Roman" w:hAnsi="Times New Roman"/>
          <w:sz w:val="28"/>
          <w:szCs w:val="28"/>
        </w:rPr>
        <w:t>: врач-психиатр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Курс: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 xml:space="preserve">Объем в часах                                     </w:t>
      </w:r>
      <w:r>
        <w:rPr>
          <w:rFonts w:ascii="Times New Roman" w:hAnsi="Times New Roman"/>
          <w:sz w:val="28"/>
          <w:szCs w:val="28"/>
        </w:rPr>
        <w:t>72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В том числе аудиторных                   48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 xml:space="preserve">                      Самостоятельных         24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 xml:space="preserve">Общая трудоемкость дисциплины:  </w:t>
      </w:r>
      <w:r>
        <w:rPr>
          <w:rFonts w:ascii="Times New Roman" w:hAnsi="Times New Roman"/>
          <w:sz w:val="28"/>
          <w:szCs w:val="28"/>
        </w:rPr>
        <w:t>2</w:t>
      </w:r>
      <w:r w:rsidRPr="006F3E0A">
        <w:rPr>
          <w:rFonts w:ascii="Times New Roman" w:hAnsi="Times New Roman"/>
          <w:sz w:val="28"/>
          <w:szCs w:val="28"/>
        </w:rPr>
        <w:t xml:space="preserve"> ЗЕ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Форма контроля</w:t>
      </w:r>
      <w:r w:rsidRPr="006F3E0A">
        <w:rPr>
          <w:rFonts w:ascii="Times New Roman" w:hAnsi="Times New Roman"/>
          <w:sz w:val="28"/>
          <w:szCs w:val="28"/>
        </w:rPr>
        <w:t>: зачет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Цель дисциплины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совершенствование знаний механизмов возникновения психических расстройств и типов реакции на них, совершенствование умения психологически правильного ведения диагностической и терапевтической беседы и психически больным и его родственниками, совершенствование навыков выявления психологических проблем и их коррекции.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Задачи дисциплины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Знать: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Личностные методики, методики для исследования мышления, памяти, нейрокогнитивные тесты. Основы когнитивно-поведенческой психотерапии.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E0A">
        <w:rPr>
          <w:rFonts w:ascii="Times New Roman" w:hAnsi="Times New Roman"/>
          <w:sz w:val="28"/>
          <w:szCs w:val="28"/>
        </w:rPr>
        <w:t>Основы семейной психотерапии. Основы поддерживающей психотерапии. Основные понятия психоанализа и теория психоаналитической психотерапии. Основы техники психоаналитической психотерапии.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Уметь:</w:t>
      </w:r>
    </w:p>
    <w:p w:rsidR="007647FB" w:rsidRPr="006F3E0A" w:rsidRDefault="007647FB" w:rsidP="007E79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0A">
        <w:rPr>
          <w:rFonts w:ascii="Times New Roman" w:hAnsi="Times New Roman" w:cs="Times New Roman"/>
          <w:sz w:val="28"/>
          <w:szCs w:val="28"/>
        </w:rPr>
        <w:t>Проводить клиническую интерпретацию</w:t>
      </w:r>
      <w:r w:rsidRPr="006F3E0A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психологических тестов и методик. </w:t>
      </w:r>
    </w:p>
    <w:p w:rsidR="007647FB" w:rsidRPr="006F3E0A" w:rsidRDefault="007647FB" w:rsidP="007E79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0A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1. Методом диагностической беседы с больными и их родственниками.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2. Методом коррекционной беседы с больными и их родственниками.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3. Методами проведения психологических тестов.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Дисциплина относится к разделу вариативный модуль (дисциплины по выбору)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  <w:r w:rsidRPr="006F3E0A">
        <w:rPr>
          <w:rFonts w:ascii="Times New Roman" w:hAnsi="Times New Roman"/>
          <w:sz w:val="28"/>
          <w:szCs w:val="28"/>
        </w:rPr>
        <w:t>: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Изучение дисциплины направлено на формирование у обучающихся следующих универсальных (УК) и профессиональных (ПК) компетенций: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готовность к абстрактному мышлению, анализу, синтезу (УК-1);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E0A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0A">
        <w:rPr>
          <w:rFonts w:ascii="Times New Roman" w:hAnsi="Times New Roman"/>
          <w:b/>
          <w:sz w:val="28"/>
          <w:szCs w:val="28"/>
        </w:rPr>
        <w:t>Разделы рабочей программы «Основы психологии и психотерапии».</w:t>
      </w:r>
    </w:p>
    <w:p w:rsidR="007647FB" w:rsidRPr="006F3E0A" w:rsidRDefault="007647FB" w:rsidP="007E7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85"/>
        <w:gridCol w:w="1418"/>
        <w:gridCol w:w="850"/>
        <w:gridCol w:w="992"/>
        <w:gridCol w:w="726"/>
        <w:gridCol w:w="992"/>
        <w:gridCol w:w="692"/>
      </w:tblGrid>
      <w:tr w:rsidR="007647FB" w:rsidRPr="00085CA3" w:rsidTr="0017359C">
        <w:tc>
          <w:tcPr>
            <w:tcW w:w="534" w:type="dxa"/>
            <w:vMerge w:val="restart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Наименование модулей и разделов</w:t>
            </w:r>
          </w:p>
        </w:tc>
        <w:tc>
          <w:tcPr>
            <w:tcW w:w="1418" w:type="dxa"/>
            <w:vMerge w:val="restart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252" w:type="dxa"/>
            <w:gridSpan w:val="5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Виды учебной работы (в академ.часах)</w:t>
            </w:r>
          </w:p>
        </w:tc>
      </w:tr>
      <w:tr w:rsidR="007647FB" w:rsidRPr="00085CA3" w:rsidTr="0017359C">
        <w:tc>
          <w:tcPr>
            <w:tcW w:w="534" w:type="dxa"/>
            <w:vMerge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практ.зан.</w:t>
            </w:r>
          </w:p>
        </w:tc>
        <w:tc>
          <w:tcPr>
            <w:tcW w:w="726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сем.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сам.раб.</w:t>
            </w:r>
          </w:p>
        </w:tc>
        <w:tc>
          <w:tcPr>
            <w:tcW w:w="6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</w:tr>
      <w:tr w:rsidR="007647FB" w:rsidRPr="00085CA3" w:rsidTr="0017359C">
        <w:tc>
          <w:tcPr>
            <w:tcW w:w="9889" w:type="dxa"/>
            <w:gridSpan w:val="8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3-й семестр, 4-й семестр</w:t>
            </w:r>
          </w:p>
        </w:tc>
      </w:tr>
      <w:tr w:rsidR="007647FB" w:rsidRPr="00085CA3" w:rsidTr="0017359C">
        <w:tc>
          <w:tcPr>
            <w:tcW w:w="534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Основы психологии и психотерапии</w:t>
            </w:r>
          </w:p>
        </w:tc>
        <w:tc>
          <w:tcPr>
            <w:tcW w:w="1418" w:type="dxa"/>
            <w:vAlign w:val="center"/>
          </w:tcPr>
          <w:p w:rsidR="007647FB" w:rsidRPr="00085CA3" w:rsidRDefault="007647FB" w:rsidP="008E51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 xml:space="preserve">УК-1,2,ПК-9 </w:t>
            </w:r>
          </w:p>
        </w:tc>
        <w:tc>
          <w:tcPr>
            <w:tcW w:w="850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647FB" w:rsidRPr="00085CA3" w:rsidTr="0017359C">
        <w:tc>
          <w:tcPr>
            <w:tcW w:w="534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Введение в клинический психоанализ</w:t>
            </w:r>
          </w:p>
        </w:tc>
        <w:tc>
          <w:tcPr>
            <w:tcW w:w="1418" w:type="dxa"/>
            <w:vAlign w:val="center"/>
          </w:tcPr>
          <w:p w:rsidR="007647FB" w:rsidRPr="00085CA3" w:rsidRDefault="007647FB" w:rsidP="008E51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 xml:space="preserve">УК-1,2,ПК-5 </w:t>
            </w:r>
          </w:p>
        </w:tc>
        <w:tc>
          <w:tcPr>
            <w:tcW w:w="850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6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647FB" w:rsidRPr="00085CA3" w:rsidTr="0017359C">
        <w:tc>
          <w:tcPr>
            <w:tcW w:w="534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CA3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6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2" w:type="dxa"/>
            <w:vAlign w:val="center"/>
          </w:tcPr>
          <w:p w:rsidR="007647FB" w:rsidRPr="00085CA3" w:rsidRDefault="007647FB" w:rsidP="0017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A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7647FB" w:rsidRPr="006F3E0A" w:rsidRDefault="007647FB" w:rsidP="007E7985">
      <w:pPr>
        <w:jc w:val="both"/>
        <w:rPr>
          <w:rFonts w:ascii="Times New Roman" w:hAnsi="Times New Roman"/>
          <w:b/>
          <w:sz w:val="28"/>
          <w:szCs w:val="28"/>
        </w:rPr>
      </w:pPr>
    </w:p>
    <w:p w:rsidR="007647FB" w:rsidRDefault="007647FB"/>
    <w:sectPr w:rsidR="007647FB" w:rsidSect="00A8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6C4EB8"/>
    <w:lvl w:ilvl="0">
      <w:numFmt w:val="bullet"/>
      <w:lvlText w:val="*"/>
      <w:lvlJc w:val="left"/>
    </w:lvl>
  </w:abstractNum>
  <w:abstractNum w:abstractNumId="1">
    <w:nsid w:val="22F675E2"/>
    <w:multiLevelType w:val="hybridMultilevel"/>
    <w:tmpl w:val="72F81F9C"/>
    <w:lvl w:ilvl="0" w:tplc="DD743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88B"/>
    <w:rsid w:val="00085CA3"/>
    <w:rsid w:val="0008788D"/>
    <w:rsid w:val="0017359C"/>
    <w:rsid w:val="005A076E"/>
    <w:rsid w:val="0061588B"/>
    <w:rsid w:val="006F3E0A"/>
    <w:rsid w:val="007647FB"/>
    <w:rsid w:val="007E7985"/>
    <w:rsid w:val="008E517E"/>
    <w:rsid w:val="00A84D2D"/>
    <w:rsid w:val="00AE3A95"/>
    <w:rsid w:val="00AF5C25"/>
    <w:rsid w:val="00B2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985"/>
    <w:pPr>
      <w:widowControl w:val="0"/>
      <w:spacing w:after="200" w:line="276" w:lineRule="auto"/>
      <w:ind w:left="720"/>
    </w:pPr>
    <w:rPr>
      <w:rFonts w:cs="Courier New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438</Words>
  <Characters>2497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</cp:lastModifiedBy>
  <cp:revision>4</cp:revision>
  <dcterms:created xsi:type="dcterms:W3CDTF">2016-04-01T13:44:00Z</dcterms:created>
  <dcterms:modified xsi:type="dcterms:W3CDTF">2016-04-01T20:36:00Z</dcterms:modified>
</cp:coreProperties>
</file>